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CE" w:rsidRDefault="00E870CE" w:rsidP="00A2014F">
      <w:pPr>
        <w:tabs>
          <w:tab w:val="left" w:pos="6663"/>
        </w:tabs>
        <w:ind w:left="426" w:right="272"/>
        <w:jc w:val="right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6663"/>
        </w:tabs>
        <w:ind w:left="426" w:right="272"/>
        <w:jc w:val="right"/>
        <w:rPr>
          <w:rFonts w:asciiTheme="minorHAnsi" w:hAnsiTheme="minorHAnsi" w:cs="Arial"/>
          <w:color w:val="245263"/>
          <w:sz w:val="22"/>
          <w:szCs w:val="22"/>
        </w:rPr>
      </w:pPr>
      <w:r w:rsidRPr="00E870CE">
        <w:rPr>
          <w:rFonts w:asciiTheme="minorHAnsi" w:hAnsiTheme="minorHAnsi" w:cs="Arial"/>
          <w:b/>
          <w:color w:val="245263"/>
          <w:sz w:val="22"/>
          <w:szCs w:val="22"/>
        </w:rPr>
        <w:t>Date</w:t>
      </w:r>
      <w:r w:rsidRPr="00E870CE">
        <w:rPr>
          <w:rFonts w:asciiTheme="minorHAnsi" w:hAnsiTheme="minorHAnsi" w:cs="Arial"/>
          <w:color w:val="245263"/>
          <w:sz w:val="22"/>
          <w:szCs w:val="22"/>
        </w:rPr>
        <w:t xml:space="preserve"> </w:t>
      </w:r>
      <w:r w:rsidRPr="00E870CE">
        <w:rPr>
          <w:rFonts w:asciiTheme="minorHAnsi" w:hAnsiTheme="minorHAnsi" w:cs="Arial"/>
          <w:b/>
          <w:color w:val="245263"/>
          <w:sz w:val="22"/>
          <w:szCs w:val="22"/>
        </w:rPr>
        <w:t xml:space="preserve">: </w:t>
      </w:r>
      <w:r w:rsidRPr="00E870CE">
        <w:rPr>
          <w:rFonts w:asciiTheme="minorHAnsi" w:hAnsiTheme="minorHAnsi" w:cs="Arial"/>
          <w:color w:val="245263"/>
          <w:sz w:val="22"/>
          <w:szCs w:val="22"/>
        </w:rPr>
        <w:t>…… / …… / …………</w:t>
      </w:r>
    </w:p>
    <w:p w:rsidR="00A2014F" w:rsidRPr="00E870CE" w:rsidRDefault="00A2014F" w:rsidP="00A2014F">
      <w:pPr>
        <w:tabs>
          <w:tab w:val="left" w:pos="6663"/>
        </w:tabs>
        <w:ind w:left="426" w:right="-11"/>
        <w:jc w:val="right"/>
        <w:rPr>
          <w:rFonts w:asciiTheme="minorHAnsi" w:hAnsiTheme="minorHAnsi" w:cs="Arial"/>
          <w:color w:val="245263"/>
          <w:sz w:val="22"/>
          <w:szCs w:val="22"/>
        </w:rPr>
      </w:pPr>
    </w:p>
    <w:p w:rsidR="00C3622A" w:rsidRPr="00E870CE" w:rsidRDefault="00A2014F" w:rsidP="00C3622A">
      <w:pPr>
        <w:tabs>
          <w:tab w:val="left" w:pos="5580"/>
        </w:tabs>
        <w:ind w:left="426"/>
        <w:rPr>
          <w:rFonts w:asciiTheme="minorHAnsi" w:hAnsiTheme="minorHAnsi" w:cs="Arial"/>
          <w:b/>
          <w:color w:val="245263"/>
          <w:sz w:val="36"/>
          <w:szCs w:val="22"/>
        </w:rPr>
      </w:pPr>
      <w:r w:rsidRPr="00E870CE">
        <w:rPr>
          <w:rFonts w:asciiTheme="minorHAnsi" w:hAnsiTheme="minorHAnsi" w:cs="Arial"/>
          <w:b/>
          <w:color w:val="245263"/>
          <w:sz w:val="36"/>
          <w:szCs w:val="22"/>
        </w:rPr>
        <w:t>Demande de rendez-vous</w:t>
      </w:r>
      <w:r w:rsidRPr="00E870CE">
        <w:rPr>
          <w:rFonts w:asciiTheme="minorHAnsi" w:hAnsiTheme="minorHAnsi" w:cs="Arial"/>
          <w:color w:val="245263"/>
          <w:sz w:val="36"/>
          <w:szCs w:val="22"/>
        </w:rPr>
        <w:t xml:space="preserve"> </w:t>
      </w:r>
      <w:r w:rsidRPr="00E870CE">
        <w:rPr>
          <w:rFonts w:asciiTheme="minorHAnsi" w:hAnsiTheme="minorHAnsi" w:cs="Arial"/>
          <w:b/>
          <w:color w:val="245263"/>
          <w:sz w:val="36"/>
          <w:szCs w:val="22"/>
        </w:rPr>
        <w:t>pour une VISITE A LA DEMANDE</w:t>
      </w:r>
      <w:r w:rsidR="0098669F">
        <w:rPr>
          <w:rFonts w:asciiTheme="minorHAnsi" w:hAnsiTheme="minorHAnsi" w:cs="Arial"/>
          <w:b/>
          <w:color w:val="245263"/>
          <w:sz w:val="36"/>
          <w:szCs w:val="22"/>
        </w:rPr>
        <w:t xml:space="preserve"> </w:t>
      </w:r>
      <w:r w:rsidR="00C3622A">
        <w:rPr>
          <w:rFonts w:asciiTheme="minorHAnsi" w:hAnsiTheme="minorHAnsi" w:cs="Arial"/>
          <w:b/>
          <w:color w:val="245263"/>
          <w:sz w:val="36"/>
          <w:szCs w:val="22"/>
        </w:rPr>
        <w:t>DU</w:t>
      </w:r>
      <w:r w:rsidR="0098669F">
        <w:rPr>
          <w:rFonts w:asciiTheme="minorHAnsi" w:hAnsiTheme="minorHAnsi" w:cs="Arial"/>
          <w:b/>
          <w:color w:val="245263"/>
          <w:sz w:val="36"/>
          <w:szCs w:val="22"/>
        </w:rPr>
        <w:t xml:space="preserve"> </w:t>
      </w:r>
      <w:r w:rsidR="00C3622A">
        <w:rPr>
          <w:rFonts w:asciiTheme="minorHAnsi" w:hAnsiTheme="minorHAnsi" w:cs="Arial"/>
          <w:b/>
          <w:color w:val="245263"/>
          <w:sz w:val="36"/>
          <w:szCs w:val="22"/>
        </w:rPr>
        <w:t>SALARIE</w:t>
      </w:r>
    </w:p>
    <w:p w:rsidR="00C11A20" w:rsidRPr="00977881" w:rsidRDefault="00A2014F" w:rsidP="00C11A20">
      <w:pPr>
        <w:tabs>
          <w:tab w:val="left" w:pos="5580"/>
        </w:tabs>
        <w:ind w:left="426"/>
        <w:rPr>
          <w:rFonts w:asciiTheme="minorHAnsi" w:hAnsiTheme="minorHAnsi" w:cs="Arial"/>
          <w:b/>
          <w:color w:val="FF9D00"/>
          <w:sz w:val="22"/>
          <w:szCs w:val="22"/>
        </w:rPr>
      </w:pPr>
      <w:r w:rsidRPr="00E870CE">
        <w:rPr>
          <w:rFonts w:asciiTheme="minorHAnsi" w:hAnsiTheme="minorHAnsi" w:cs="Arial"/>
          <w:color w:val="245263"/>
          <w:sz w:val="22"/>
          <w:szCs w:val="22"/>
        </w:rPr>
        <w:t xml:space="preserve">Merci de renseigner tous les champs </w:t>
      </w:r>
      <w:r w:rsidRPr="00E870CE">
        <w:rPr>
          <w:rFonts w:asciiTheme="minorHAnsi" w:hAnsiTheme="minorHAnsi" w:cs="Arial"/>
          <w:b/>
          <w:color w:val="245263"/>
          <w:sz w:val="22"/>
          <w:szCs w:val="22"/>
        </w:rPr>
        <w:t xml:space="preserve">- </w:t>
      </w:r>
      <w:r w:rsidR="00C11A20" w:rsidRPr="00977881">
        <w:rPr>
          <w:rFonts w:asciiTheme="minorHAnsi" w:hAnsiTheme="minorHAnsi" w:cs="Arial"/>
          <w:b/>
          <w:color w:val="FF9D00"/>
          <w:sz w:val="22"/>
          <w:szCs w:val="22"/>
        </w:rPr>
        <w:t>A RENVOYER PAR MAIL A L’ASSISTANT(E) DE L’EQUIPE PLURIDISCIPLINAIRE</w:t>
      </w:r>
    </w:p>
    <w:p w:rsidR="00E870CE" w:rsidRPr="00977881" w:rsidRDefault="00E870CE" w:rsidP="00A2014F">
      <w:pPr>
        <w:ind w:left="426"/>
        <w:jc w:val="both"/>
        <w:rPr>
          <w:rFonts w:asciiTheme="minorHAnsi" w:hAnsiTheme="minorHAnsi" w:cs="Arial"/>
          <w:color w:val="FF9D00"/>
          <w:sz w:val="22"/>
          <w:szCs w:val="22"/>
        </w:rPr>
      </w:pPr>
    </w:p>
    <w:p w:rsidR="00A2014F" w:rsidRPr="00E870CE" w:rsidRDefault="00A2014F" w:rsidP="00A2014F">
      <w:pPr>
        <w:tabs>
          <w:tab w:val="left" w:pos="5580"/>
        </w:tabs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977881" w:rsidRDefault="00A2014F" w:rsidP="00A2014F">
      <w:pPr>
        <w:tabs>
          <w:tab w:val="left" w:pos="1134"/>
        </w:tabs>
        <w:ind w:left="426" w:right="720"/>
        <w:rPr>
          <w:rFonts w:asciiTheme="minorHAnsi" w:hAnsiTheme="minorHAnsi" w:cs="Arial"/>
          <w:color w:val="FF9D00"/>
          <w:sz w:val="22"/>
          <w:szCs w:val="22"/>
        </w:rPr>
      </w:pPr>
      <w:r w:rsidRPr="00E870CE">
        <w:rPr>
          <w:rFonts w:asciiTheme="minorHAnsi" w:hAnsiTheme="minorHAnsi" w:cs="Arial"/>
          <w:b/>
          <w:color w:val="8AB145"/>
          <w:sz w:val="22"/>
          <w:szCs w:val="22"/>
        </w:rPr>
        <w:tab/>
      </w:r>
      <w:r w:rsidRPr="00977881">
        <w:rPr>
          <w:rFonts w:asciiTheme="minorHAnsi" w:hAnsiTheme="minorHAnsi" w:cs="Arial"/>
          <w:b/>
          <w:color w:val="FF9D00"/>
          <w:sz w:val="28"/>
          <w:szCs w:val="22"/>
        </w:rPr>
        <w:t>SOCIETE</w:t>
      </w:r>
    </w:p>
    <w:p w:rsidR="00A2014F" w:rsidRPr="00E870CE" w:rsidRDefault="009B3C9E" w:rsidP="00A2014F">
      <w:pPr>
        <w:tabs>
          <w:tab w:val="left" w:pos="6663"/>
        </w:tabs>
        <w:ind w:left="426" w:right="720"/>
        <w:rPr>
          <w:rFonts w:asciiTheme="minorHAnsi" w:hAnsiTheme="minorHAnsi" w:cs="Arial"/>
          <w:color w:val="245263"/>
          <w:sz w:val="22"/>
          <w:szCs w:val="22"/>
        </w:rPr>
      </w:pPr>
      <w:r w:rsidRPr="00E870CE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520EA" wp14:editId="27CCA61F">
                <wp:simplePos x="0" y="0"/>
                <wp:positionH relativeFrom="column">
                  <wp:posOffset>306593</wp:posOffset>
                </wp:positionH>
                <wp:positionV relativeFrom="paragraph">
                  <wp:posOffset>26782</wp:posOffset>
                </wp:positionV>
                <wp:extent cx="6167531" cy="1406525"/>
                <wp:effectExtent l="57150" t="19050" r="81280" b="11747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531" cy="1406525"/>
                        </a:xfrm>
                        <a:prstGeom prst="roundRect">
                          <a:avLst>
                            <a:gd name="adj" fmla="val 111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3263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</w:pPr>
                            <w:r w:rsidRPr="00F80129">
                              <w:rPr>
                                <w:rFonts w:ascii="Antique Olive" w:hAnsi="Antique Olive" w:cs="Arial"/>
                                <w:b/>
                                <w:color w:val="245263"/>
                                <w:sz w:val="20"/>
                                <w:szCs w:val="20"/>
                              </w:rPr>
                              <w:tab/>
                            </w:r>
                            <w:r w:rsidR="00360054"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 xml:space="preserve">Code adhérent : </w:t>
                            </w:r>
                            <w:r w:rsidR="00360054"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</w:r>
                            <w:r w:rsidR="00360054"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 xml:space="preserve">Raison Sociale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  <w:t>Nom et coordonnées de la personne demandant la visite :</w:t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5"/>
                              <w:rPr>
                                <w:rFonts w:asciiTheme="minorHAnsi" w:hAnsiTheme="minorHAnsi" w:cs="Arial"/>
                                <w:b/>
                                <w:color w:val="245263"/>
                                <w:sz w:val="22"/>
                                <w:szCs w:val="22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  <w:t xml:space="preserve">Nom du médecin du travail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2014F" w:rsidRPr="00821707" w:rsidRDefault="00A2014F" w:rsidP="00A201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520EA" id="AutoShape 9" o:spid="_x0000_s1026" style="position:absolute;left:0;text-align:left;margin-left:24.15pt;margin-top:2.1pt;width:485.65pt;height:11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" strokecolor="#003263" strokeweight="1.5pt">
                <v:shadow on="t" color="black" opacity="26214f" origin=",-.5" offset="0,3pt"/>
                <v:textbox>
                  <w:txbxContent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</w:pPr>
                      <w:r w:rsidRPr="00F80129">
                        <w:rPr>
                          <w:rFonts w:ascii="Antique Olive" w:hAnsi="Antique Olive" w:cs="Arial"/>
                          <w:b/>
                          <w:color w:val="245263"/>
                          <w:sz w:val="20"/>
                          <w:szCs w:val="20"/>
                        </w:rPr>
                        <w:tab/>
                      </w:r>
                      <w:r w:rsidR="00360054"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 xml:space="preserve">Code adhérent : </w:t>
                      </w:r>
                      <w:r w:rsidR="00360054"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</w:r>
                      <w:r w:rsidR="00360054"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 xml:space="preserve">Raison Sociale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  <w:t>Nom et coordonnées de la personne demandant la visite :</w:t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5"/>
                        <w:rPr>
                          <w:rFonts w:asciiTheme="minorHAnsi" w:hAnsiTheme="minorHAnsi" w:cs="Arial"/>
                          <w:b/>
                          <w:color w:val="245263"/>
                          <w:sz w:val="22"/>
                          <w:szCs w:val="22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  <w:t xml:space="preserve">Nom du médecin du travail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2"/>
                        </w:rPr>
                        <w:tab/>
                      </w:r>
                    </w:p>
                    <w:p w:rsidR="00A2014F" w:rsidRPr="00821707" w:rsidRDefault="00A2014F" w:rsidP="00A2014F"/>
                  </w:txbxContent>
                </v:textbox>
              </v:roundrect>
            </w:pict>
          </mc:Fallback>
        </mc:AlternateContent>
      </w:r>
    </w:p>
    <w:p w:rsidR="00A2014F" w:rsidRPr="00E870CE" w:rsidRDefault="00A2014F" w:rsidP="00A2014F">
      <w:pPr>
        <w:tabs>
          <w:tab w:val="left" w:pos="6663"/>
        </w:tabs>
        <w:ind w:left="426" w:right="720"/>
        <w:rPr>
          <w:rFonts w:asciiTheme="minorHAnsi" w:hAnsiTheme="minorHAnsi" w:cs="Arial"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6663"/>
        </w:tabs>
        <w:ind w:left="426" w:right="720"/>
        <w:rPr>
          <w:rFonts w:asciiTheme="minorHAnsi" w:hAnsiTheme="minorHAnsi" w:cs="Arial"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6663"/>
        </w:tabs>
        <w:ind w:left="426" w:right="720"/>
        <w:rPr>
          <w:rFonts w:asciiTheme="minorHAnsi" w:hAnsiTheme="minorHAnsi" w:cs="Arial"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6663"/>
        </w:tabs>
        <w:ind w:left="426" w:right="720"/>
        <w:rPr>
          <w:rFonts w:asciiTheme="minorHAnsi" w:hAnsiTheme="minorHAnsi" w:cs="Arial"/>
          <w:b/>
          <w:color w:val="245263"/>
          <w:sz w:val="22"/>
          <w:szCs w:val="22"/>
        </w:rPr>
      </w:pPr>
      <w:r w:rsidRPr="00E870CE">
        <w:rPr>
          <w:rFonts w:asciiTheme="minorHAnsi" w:hAnsiTheme="minorHAnsi" w:cs="Arial"/>
          <w:color w:val="245263"/>
          <w:sz w:val="22"/>
          <w:szCs w:val="22"/>
        </w:rPr>
        <w:tab/>
      </w:r>
    </w:p>
    <w:p w:rsidR="00A2014F" w:rsidRPr="00E870CE" w:rsidRDefault="00A2014F" w:rsidP="00A2014F">
      <w:pPr>
        <w:tabs>
          <w:tab w:val="left" w:pos="5580"/>
        </w:tabs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5580"/>
        </w:tabs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5580"/>
        </w:tabs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5580"/>
        </w:tabs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5580"/>
        </w:tabs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5580"/>
        </w:tabs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977881" w:rsidRDefault="00A2014F" w:rsidP="00A2014F">
      <w:pPr>
        <w:tabs>
          <w:tab w:val="left" w:pos="1134"/>
        </w:tabs>
        <w:rPr>
          <w:rFonts w:asciiTheme="minorHAnsi" w:hAnsiTheme="minorHAnsi" w:cs="Arial"/>
          <w:b/>
          <w:color w:val="FF9D00"/>
          <w:sz w:val="22"/>
          <w:szCs w:val="22"/>
        </w:rPr>
      </w:pPr>
      <w:r w:rsidRPr="00E870CE">
        <w:rPr>
          <w:rFonts w:asciiTheme="minorHAnsi" w:hAnsiTheme="minorHAnsi" w:cs="Arial"/>
          <w:b/>
          <w:color w:val="245263"/>
          <w:sz w:val="22"/>
          <w:szCs w:val="22"/>
        </w:rPr>
        <w:tab/>
      </w:r>
      <w:r w:rsidRPr="00977881">
        <w:rPr>
          <w:rFonts w:asciiTheme="minorHAnsi" w:hAnsiTheme="minorHAnsi" w:cs="Arial"/>
          <w:b/>
          <w:color w:val="FF9D00"/>
          <w:sz w:val="28"/>
          <w:szCs w:val="22"/>
        </w:rPr>
        <w:t>SALARIE</w:t>
      </w:r>
      <w:r w:rsidR="00600628" w:rsidRPr="00977881">
        <w:rPr>
          <w:rFonts w:asciiTheme="minorHAnsi" w:hAnsiTheme="minorHAnsi" w:cs="Arial"/>
          <w:b/>
          <w:color w:val="FF9D00"/>
          <w:sz w:val="28"/>
          <w:szCs w:val="22"/>
        </w:rPr>
        <w:t>*</w:t>
      </w:r>
    </w:p>
    <w:p w:rsidR="00A2014F" w:rsidRPr="00E870CE" w:rsidRDefault="009B3C9E" w:rsidP="00A2014F">
      <w:pPr>
        <w:tabs>
          <w:tab w:val="left" w:pos="2127"/>
          <w:tab w:val="left" w:leader="dot" w:pos="10348"/>
        </w:tabs>
        <w:spacing w:line="360" w:lineRule="auto"/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  <w:r w:rsidRPr="00E870CE">
        <w:rPr>
          <w:rFonts w:asciiTheme="minorHAnsi" w:hAnsiTheme="minorHAnsi" w:cs="Arial"/>
          <w:b/>
          <w:noProof/>
          <w:color w:val="24526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283B9" wp14:editId="7684130A">
                <wp:simplePos x="0" y="0"/>
                <wp:positionH relativeFrom="column">
                  <wp:posOffset>306593</wp:posOffset>
                </wp:positionH>
                <wp:positionV relativeFrom="paragraph">
                  <wp:posOffset>45645</wp:posOffset>
                </wp:positionV>
                <wp:extent cx="6168166" cy="3216536"/>
                <wp:effectExtent l="57150" t="19050" r="80645" b="1174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166" cy="3216536"/>
                        </a:xfrm>
                        <a:prstGeom prst="roundRect">
                          <a:avLst>
                            <a:gd name="adj" fmla="val 622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3263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F80129">
                              <w:rPr>
                                <w:rFonts w:ascii="Antique Olive" w:hAnsi="Antique Olive" w:cs="Arial"/>
                                <w:b/>
                                <w:color w:val="245263"/>
                                <w:sz w:val="20"/>
                                <w:szCs w:val="20"/>
                              </w:rPr>
                              <w:tab/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 xml:space="preserve">Nom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-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8AB145"/>
                                <w:sz w:val="22"/>
                                <w:szCs w:val="20"/>
                              </w:rPr>
                              <w:tab/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 xml:space="preserve">Nom de jeune fille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  <w:t xml:space="preserve">Prénom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10348"/>
                              </w:tabs>
                              <w:spacing w:line="360" w:lineRule="auto"/>
                              <w:ind w:left="-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  <w:t>Date de naissance : …… / …… / …………</w:t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leader="dot" w:pos="9072"/>
                              </w:tabs>
                              <w:spacing w:line="360" w:lineRule="auto"/>
                              <w:ind w:left="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 xml:space="preserve">Poste de travail / Emploi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2694"/>
                                <w:tab w:val="left" w:leader="dot" w:pos="9072"/>
                              </w:tabs>
                              <w:spacing w:line="360" w:lineRule="auto"/>
                              <w:ind w:left="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 xml:space="preserve">Origine de la demande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  <w:r w:rsidRPr="00E870CE">
                              <w:rPr>
                                <w:rFonts w:asciiTheme="minorHAnsi" w:hAnsiTheme="minorHAnsi" w:cs="Arial"/>
                                <w:b/>
                                <w:color w:val="8AB145"/>
                                <w:sz w:val="22"/>
                                <w:szCs w:val="20"/>
                              </w:rPr>
                              <w:sym w:font="Wingdings 2" w:char="F035"/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8AB145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 xml:space="preserve"> l’employeur</w:t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pos="1134"/>
                                <w:tab w:val="left" w:leader="dot" w:pos="9072"/>
                              </w:tabs>
                              <w:spacing w:line="360" w:lineRule="auto"/>
                              <w:ind w:left="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 xml:space="preserve">Justification de la demande : </w:t>
                            </w: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A2014F" w:rsidRDefault="00A2014F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 w:rsidRPr="00E870CE"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E870CE" w:rsidRPr="00E870CE" w:rsidRDefault="00E870CE" w:rsidP="00A2014F">
                            <w:pPr>
                              <w:tabs>
                                <w:tab w:val="left" w:pos="142"/>
                                <w:tab w:val="left" w:leader="dot" w:pos="9072"/>
                              </w:tabs>
                              <w:spacing w:line="360" w:lineRule="auto"/>
                              <w:ind w:left="142" w:right="-19"/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245263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A2014F" w:rsidRPr="00E870CE" w:rsidRDefault="00A2014F" w:rsidP="00A2014F">
                            <w:pPr>
                              <w:tabs>
                                <w:tab w:val="left" w:pos="142"/>
                                <w:tab w:val="left" w:leader="dot" w:pos="8931"/>
                              </w:tabs>
                              <w:spacing w:line="360" w:lineRule="auto"/>
                              <w:ind w:left="-142" w:right="-5"/>
                              <w:rPr>
                                <w:rFonts w:asciiTheme="minorHAnsi" w:hAnsiTheme="min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283B9" id="AutoShape 11" o:spid="_x0000_s1027" style="position:absolute;left:0;text-align:left;margin-left:24.15pt;margin-top:3.6pt;width:485.7pt;height:2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" strokecolor="#003263" strokeweight="1.5pt">
                <v:shadow on="t" color="black" opacity="26214f" origin=",-.5" offset="0,3pt"/>
                <v:textbox>
                  <w:txbxContent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F80129">
                        <w:rPr>
                          <w:rFonts w:ascii="Antique Olive" w:hAnsi="Antique Olive" w:cs="Arial"/>
                          <w:b/>
                          <w:color w:val="245263"/>
                          <w:sz w:val="20"/>
                          <w:szCs w:val="20"/>
                        </w:rPr>
                        <w:tab/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 xml:space="preserve">Nom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  <w:t xml:space="preserve"> </w:t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-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8AB145"/>
                          <w:sz w:val="22"/>
                          <w:szCs w:val="20"/>
                        </w:rPr>
                        <w:tab/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 xml:space="preserve">Nom de jeune fille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  <w:t xml:space="preserve">Prénom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10348"/>
                        </w:tabs>
                        <w:spacing w:line="360" w:lineRule="auto"/>
                        <w:ind w:left="-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  <w:t>Date de naissance : …… / …… / …………</w:t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leader="dot" w:pos="9072"/>
                        </w:tabs>
                        <w:spacing w:line="360" w:lineRule="auto"/>
                        <w:ind w:left="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 xml:space="preserve">Poste de travail / Emploi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2694"/>
                          <w:tab w:val="left" w:leader="dot" w:pos="9072"/>
                        </w:tabs>
                        <w:spacing w:line="360" w:lineRule="auto"/>
                        <w:ind w:left="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 xml:space="preserve">Origine de la demande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  <w:r w:rsidRPr="00E870CE">
                        <w:rPr>
                          <w:rFonts w:asciiTheme="minorHAnsi" w:hAnsiTheme="minorHAnsi" w:cs="Arial"/>
                          <w:b/>
                          <w:color w:val="8AB145"/>
                          <w:sz w:val="22"/>
                          <w:szCs w:val="20"/>
                        </w:rPr>
                        <w:sym w:font="Wingdings 2" w:char="F035"/>
                      </w:r>
                      <w:r w:rsidRPr="00E870CE">
                        <w:rPr>
                          <w:rFonts w:asciiTheme="minorHAnsi" w:hAnsiTheme="minorHAnsi" w:cs="Arial"/>
                          <w:color w:val="8AB145"/>
                          <w:sz w:val="22"/>
                          <w:szCs w:val="20"/>
                        </w:rPr>
                        <w:t xml:space="preserve">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 xml:space="preserve"> l’employeur</w:t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pos="1134"/>
                          <w:tab w:val="left" w:leader="dot" w:pos="9072"/>
                        </w:tabs>
                        <w:spacing w:line="360" w:lineRule="auto"/>
                        <w:ind w:left="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 xml:space="preserve">Justification de la demande : </w:t>
                      </w: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</w:p>
                    <w:p w:rsidR="00A2014F" w:rsidRDefault="00A2014F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 w:rsidRPr="00E870CE"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</w:p>
                    <w:p w:rsidR="00E870CE" w:rsidRPr="00E870CE" w:rsidRDefault="00E870CE" w:rsidP="00A2014F">
                      <w:pPr>
                        <w:tabs>
                          <w:tab w:val="left" w:pos="142"/>
                          <w:tab w:val="left" w:leader="dot" w:pos="9072"/>
                        </w:tabs>
                        <w:spacing w:line="360" w:lineRule="auto"/>
                        <w:ind w:left="142" w:right="-19"/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245263"/>
                          <w:sz w:val="22"/>
                          <w:szCs w:val="20"/>
                        </w:rPr>
                        <w:tab/>
                      </w:r>
                    </w:p>
                    <w:p w:rsidR="00A2014F" w:rsidRPr="00E870CE" w:rsidRDefault="00A2014F" w:rsidP="00A2014F">
                      <w:pPr>
                        <w:tabs>
                          <w:tab w:val="left" w:pos="142"/>
                          <w:tab w:val="left" w:leader="dot" w:pos="8931"/>
                        </w:tabs>
                        <w:spacing w:line="360" w:lineRule="auto"/>
                        <w:ind w:left="-142" w:right="-5"/>
                        <w:rPr>
                          <w:rFonts w:asciiTheme="minorHAnsi" w:hAnsiTheme="minorHAnsi"/>
                          <w:sz w:val="22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2014F" w:rsidRPr="00E870CE" w:rsidRDefault="00A2014F" w:rsidP="00A2014F">
      <w:pPr>
        <w:tabs>
          <w:tab w:val="left" w:pos="2127"/>
          <w:tab w:val="left" w:leader="dot" w:pos="10348"/>
        </w:tabs>
        <w:spacing w:line="360" w:lineRule="auto"/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2127"/>
          <w:tab w:val="left" w:leader="dot" w:pos="10348"/>
        </w:tabs>
        <w:spacing w:line="360" w:lineRule="auto"/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2127"/>
          <w:tab w:val="left" w:leader="dot" w:pos="10348"/>
        </w:tabs>
        <w:spacing w:line="360" w:lineRule="auto"/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2127"/>
          <w:tab w:val="left" w:leader="dot" w:pos="10348"/>
        </w:tabs>
        <w:spacing w:line="360" w:lineRule="auto"/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2127"/>
          <w:tab w:val="left" w:leader="dot" w:pos="10348"/>
        </w:tabs>
        <w:spacing w:line="360" w:lineRule="auto"/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2127"/>
          <w:tab w:val="left" w:leader="dot" w:pos="10348"/>
        </w:tabs>
        <w:spacing w:line="360" w:lineRule="auto"/>
        <w:ind w:left="426"/>
        <w:rPr>
          <w:rFonts w:asciiTheme="minorHAnsi" w:hAnsiTheme="minorHAnsi" w:cs="Arial"/>
          <w:b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2520"/>
        </w:tabs>
        <w:spacing w:line="360" w:lineRule="auto"/>
        <w:ind w:left="360"/>
        <w:rPr>
          <w:rFonts w:asciiTheme="minorHAnsi" w:hAnsiTheme="minorHAnsi" w:cs="Arial"/>
          <w:b/>
          <w:color w:val="8AB145"/>
          <w:sz w:val="22"/>
          <w:szCs w:val="22"/>
        </w:rPr>
      </w:pPr>
    </w:p>
    <w:p w:rsidR="00A2014F" w:rsidRPr="00E870CE" w:rsidRDefault="00A2014F" w:rsidP="00A2014F">
      <w:pPr>
        <w:tabs>
          <w:tab w:val="left" w:pos="2520"/>
        </w:tabs>
        <w:spacing w:line="360" w:lineRule="auto"/>
        <w:ind w:left="360"/>
        <w:rPr>
          <w:rFonts w:asciiTheme="minorHAnsi" w:hAnsiTheme="minorHAnsi" w:cs="Arial"/>
          <w:b/>
          <w:color w:val="8AB145"/>
          <w:sz w:val="22"/>
          <w:szCs w:val="22"/>
        </w:rPr>
      </w:pPr>
    </w:p>
    <w:p w:rsidR="00A2014F" w:rsidRPr="00E870CE" w:rsidRDefault="00A2014F" w:rsidP="00A2014F">
      <w:pPr>
        <w:tabs>
          <w:tab w:val="left" w:pos="2520"/>
        </w:tabs>
        <w:spacing w:line="360" w:lineRule="auto"/>
        <w:ind w:left="360"/>
        <w:rPr>
          <w:rFonts w:asciiTheme="minorHAnsi" w:hAnsiTheme="minorHAnsi" w:cs="Arial"/>
          <w:b/>
          <w:color w:val="8AB145"/>
          <w:sz w:val="22"/>
          <w:szCs w:val="22"/>
        </w:rPr>
      </w:pPr>
    </w:p>
    <w:p w:rsidR="00A2014F" w:rsidRPr="00E870CE" w:rsidRDefault="00A2014F" w:rsidP="00A2014F">
      <w:pPr>
        <w:tabs>
          <w:tab w:val="left" w:pos="2520"/>
          <w:tab w:val="left" w:pos="3600"/>
        </w:tabs>
        <w:spacing w:line="360" w:lineRule="auto"/>
        <w:ind w:left="360"/>
        <w:rPr>
          <w:rFonts w:asciiTheme="minorHAnsi" w:hAnsiTheme="minorHAnsi" w:cs="Arial"/>
          <w:color w:val="245263"/>
          <w:sz w:val="22"/>
          <w:szCs w:val="22"/>
        </w:rPr>
      </w:pPr>
    </w:p>
    <w:p w:rsidR="00A2014F" w:rsidRPr="00E870CE" w:rsidRDefault="00A2014F" w:rsidP="00A2014F">
      <w:pPr>
        <w:tabs>
          <w:tab w:val="left" w:pos="2520"/>
          <w:tab w:val="left" w:pos="3600"/>
        </w:tabs>
        <w:spacing w:line="360" w:lineRule="auto"/>
        <w:ind w:left="360"/>
        <w:rPr>
          <w:rFonts w:asciiTheme="minorHAnsi" w:hAnsiTheme="minorHAnsi" w:cs="Arial"/>
          <w:b/>
          <w:color w:val="245263"/>
          <w:sz w:val="22"/>
          <w:szCs w:val="22"/>
        </w:rPr>
      </w:pPr>
      <w:r w:rsidRPr="00E870CE">
        <w:rPr>
          <w:rFonts w:asciiTheme="minorHAnsi" w:hAnsiTheme="minorHAnsi" w:cs="Arial"/>
          <w:b/>
          <w:color w:val="245263"/>
          <w:sz w:val="22"/>
          <w:szCs w:val="22"/>
        </w:rPr>
        <w:tab/>
      </w:r>
    </w:p>
    <w:p w:rsidR="00873066" w:rsidRPr="00E870CE" w:rsidRDefault="00873066" w:rsidP="00873066">
      <w:pPr>
        <w:ind w:right="272"/>
        <w:jc w:val="right"/>
        <w:rPr>
          <w:rFonts w:asciiTheme="minorHAnsi" w:hAnsiTheme="minorHAnsi" w:cs="Arial"/>
          <w:b/>
          <w:color w:val="245263"/>
          <w:sz w:val="22"/>
          <w:szCs w:val="22"/>
          <w:u w:val="single"/>
        </w:rPr>
      </w:pPr>
    </w:p>
    <w:p w:rsidR="00E870CE" w:rsidRDefault="00E870CE" w:rsidP="00873066">
      <w:pPr>
        <w:ind w:right="272"/>
        <w:jc w:val="right"/>
        <w:rPr>
          <w:rFonts w:asciiTheme="minorHAnsi" w:hAnsiTheme="minorHAnsi" w:cs="Arial"/>
          <w:b/>
          <w:color w:val="245263"/>
          <w:sz w:val="22"/>
          <w:szCs w:val="22"/>
          <w:u w:val="single"/>
        </w:rPr>
      </w:pPr>
    </w:p>
    <w:p w:rsidR="00600628" w:rsidRDefault="00600628" w:rsidP="00600628">
      <w:pPr>
        <w:ind w:left="993" w:right="517"/>
        <w:rPr>
          <w:rFonts w:asciiTheme="minorHAnsi" w:hAnsiTheme="minorHAnsi" w:cs="Arial"/>
          <w:i/>
          <w:color w:val="245263"/>
          <w:sz w:val="18"/>
          <w:szCs w:val="20"/>
        </w:rPr>
      </w:pPr>
      <w:r w:rsidRPr="00F077EC">
        <w:rPr>
          <w:rFonts w:asciiTheme="minorHAnsi" w:hAnsiTheme="minorHAnsi" w:cs="Arial"/>
          <w:i/>
          <w:color w:val="245263"/>
          <w:sz w:val="18"/>
          <w:szCs w:val="20"/>
        </w:rPr>
        <w:t xml:space="preserve">* </w:t>
      </w:r>
      <w:r>
        <w:rPr>
          <w:rFonts w:asciiTheme="minorHAnsi" w:hAnsiTheme="minorHAnsi" w:cs="Arial"/>
          <w:i/>
          <w:color w:val="245263"/>
          <w:sz w:val="18"/>
          <w:szCs w:val="20"/>
        </w:rPr>
        <w:t>doit être inscrit sur le Portail Santé Travail</w:t>
      </w:r>
      <w:r w:rsidRPr="00F077EC">
        <w:rPr>
          <w:rFonts w:asciiTheme="minorHAnsi" w:hAnsiTheme="minorHAnsi" w:cs="Arial"/>
          <w:b/>
          <w:color w:val="245263"/>
          <w:sz w:val="18"/>
          <w:szCs w:val="20"/>
        </w:rPr>
        <w:t xml:space="preserve"> </w:t>
      </w:r>
    </w:p>
    <w:p w:rsidR="00A2014F" w:rsidRPr="00E870CE" w:rsidRDefault="00A2014F" w:rsidP="00977881">
      <w:pPr>
        <w:ind w:right="272"/>
        <w:jc w:val="right"/>
        <w:rPr>
          <w:rFonts w:asciiTheme="minorHAnsi" w:hAnsiTheme="minorHAnsi" w:cs="Arial"/>
          <w:b/>
          <w:color w:val="245263"/>
          <w:sz w:val="22"/>
          <w:szCs w:val="22"/>
        </w:rPr>
      </w:pPr>
      <w:r w:rsidRPr="00E870CE">
        <w:rPr>
          <w:rFonts w:asciiTheme="minorHAnsi" w:hAnsiTheme="minorHAnsi" w:cs="Arial"/>
          <w:b/>
          <w:color w:val="245263"/>
          <w:sz w:val="22"/>
          <w:szCs w:val="22"/>
          <w:u w:val="single"/>
        </w:rPr>
        <w:t>Cachet et Signature</w:t>
      </w:r>
      <w:r w:rsidRPr="00E870CE">
        <w:rPr>
          <w:rFonts w:asciiTheme="minorHAnsi" w:hAnsiTheme="minorHAnsi" w:cs="Arial"/>
          <w:b/>
          <w:color w:val="245263"/>
          <w:sz w:val="22"/>
          <w:szCs w:val="22"/>
        </w:rPr>
        <w:t> :</w:t>
      </w:r>
    </w:p>
    <w:p w:rsidR="004E2B8C" w:rsidRPr="006E0C26" w:rsidRDefault="004E2B8C" w:rsidP="00873066">
      <w:pPr>
        <w:tabs>
          <w:tab w:val="left" w:pos="6660"/>
        </w:tabs>
        <w:rPr>
          <w:rFonts w:ascii="Arial Black" w:hAnsi="Arial Black" w:cs="Arial"/>
          <w:b/>
          <w:color w:val="245263"/>
        </w:rPr>
      </w:pPr>
    </w:p>
    <w:sectPr w:rsidR="004E2B8C" w:rsidRPr="006E0C26" w:rsidSect="001606A0">
      <w:headerReference w:type="default" r:id="rId7"/>
      <w:footerReference w:type="default" r:id="rId8"/>
      <w:pgSz w:w="11906" w:h="16838"/>
      <w:pgMar w:top="1947" w:right="746" w:bottom="1258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60" w:rsidRDefault="00DE3C60">
      <w:r>
        <w:separator/>
      </w:r>
    </w:p>
  </w:endnote>
  <w:endnote w:type="continuationSeparator" w:id="0">
    <w:p w:rsidR="00DE3C60" w:rsidRDefault="00DE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13" w:csb1="00000000"/>
  </w:font>
  <w:font w:name="AntiqueOliv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Oliv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6A0" w:rsidRDefault="001606A0" w:rsidP="001606A0">
    <w:pPr>
      <w:pStyle w:val="En-tte"/>
    </w:pPr>
  </w:p>
  <w:p w:rsidR="001606A0" w:rsidRDefault="001606A0" w:rsidP="001606A0"/>
  <w:p w:rsidR="001606A0" w:rsidRDefault="001606A0" w:rsidP="001606A0">
    <w:pPr>
      <w:pStyle w:val="Pieddepage"/>
    </w:pPr>
  </w:p>
  <w:p w:rsidR="001606A0" w:rsidRDefault="001606A0" w:rsidP="001606A0"/>
  <w:p w:rsidR="001606A0" w:rsidRPr="009506AD" w:rsidRDefault="001606A0" w:rsidP="001606A0">
    <w:pPr>
      <w:pStyle w:val="Pieddepage"/>
      <w:spacing w:before="120"/>
      <w:jc w:val="center"/>
      <w:rPr>
        <w:b/>
        <w:color w:val="003263"/>
        <w:sz w:val="18"/>
      </w:rPr>
    </w:pPr>
    <w:r w:rsidRPr="001F2B8B">
      <w:t xml:space="preserve"> </w:t>
    </w:r>
    <w:r w:rsidRPr="009506AD">
      <w:rPr>
        <w:b/>
        <w:noProof/>
        <w:color w:val="003263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CED7C" wp14:editId="2B3F6BB7">
              <wp:simplePos x="0" y="0"/>
              <wp:positionH relativeFrom="column">
                <wp:posOffset>-504162</wp:posOffset>
              </wp:positionH>
              <wp:positionV relativeFrom="paragraph">
                <wp:posOffset>-5577</wp:posOffset>
              </wp:positionV>
              <wp:extent cx="7802189" cy="0"/>
              <wp:effectExtent l="0" t="19050" r="27940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218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878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0DA39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7pt,-.45pt" to="574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" strokecolor="#0878ff" strokeweight="2.25pt"/>
          </w:pict>
        </mc:Fallback>
      </mc:AlternateContent>
    </w:r>
    <w:r w:rsidRPr="009506AD">
      <w:rPr>
        <w:b/>
        <w:color w:val="003263"/>
        <w:sz w:val="18"/>
      </w:rPr>
      <w:t xml:space="preserve">Siège social : 8/10 rue des Trente Six Ponts </w:t>
    </w:r>
    <w:r>
      <w:rPr>
        <w:b/>
        <w:color w:val="003263"/>
        <w:sz w:val="18"/>
      </w:rPr>
      <w:t xml:space="preserve">- </w:t>
    </w:r>
    <w:r w:rsidRPr="009506AD">
      <w:rPr>
        <w:b/>
        <w:color w:val="003263"/>
        <w:sz w:val="18"/>
      </w:rPr>
      <w:t>31400 TOULOUSE</w:t>
    </w:r>
  </w:p>
  <w:p w:rsidR="006377BA" w:rsidRPr="001606A0" w:rsidRDefault="001606A0" w:rsidP="00977881">
    <w:pPr>
      <w:pStyle w:val="Pieddepage"/>
      <w:jc w:val="center"/>
    </w:pPr>
    <w:r w:rsidRPr="009506AD">
      <w:rPr>
        <w:color w:val="003263"/>
        <w:sz w:val="16"/>
      </w:rPr>
      <w:t xml:space="preserve">N° TVA intracommunautaire : FR 26 776 938 706    </w:t>
    </w:r>
    <w:r w:rsidRPr="009506AD">
      <w:rPr>
        <w:color w:val="003263"/>
        <w:sz w:val="16"/>
      </w:rPr>
      <w:sym w:font="Symbol" w:char="F0B7"/>
    </w:r>
    <w:r w:rsidRPr="009506AD">
      <w:rPr>
        <w:color w:val="003263"/>
        <w:sz w:val="16"/>
      </w:rPr>
      <w:t xml:space="preserve">    SIRET : 776 938 706 00020    </w:t>
    </w:r>
    <w:r w:rsidRPr="009506AD">
      <w:rPr>
        <w:color w:val="003263"/>
        <w:sz w:val="16"/>
      </w:rPr>
      <w:sym w:font="Symbol" w:char="F0B7"/>
    </w:r>
    <w:r w:rsidRPr="009506AD">
      <w:rPr>
        <w:color w:val="003263"/>
        <w:sz w:val="16"/>
      </w:rPr>
      <w:t xml:space="preserve">    NAF : 86.21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60" w:rsidRDefault="00DE3C60">
      <w:r>
        <w:separator/>
      </w:r>
    </w:p>
  </w:footnote>
  <w:footnote w:type="continuationSeparator" w:id="0">
    <w:p w:rsidR="00DE3C60" w:rsidRDefault="00DE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14F" w:rsidRDefault="001606A0">
    <w:pPr>
      <w:pStyle w:val="En-tte"/>
      <w:rPr>
        <w:rFonts w:ascii="Trebuchet MS" w:hAnsi="Trebuchet MS"/>
        <w:sz w:val="20"/>
        <w:szCs w:val="20"/>
      </w:rPr>
    </w:pPr>
    <w:r w:rsidRPr="000E1274">
      <w:rPr>
        <w:noProof/>
        <w:sz w:val="20"/>
        <w:szCs w:val="20"/>
      </w:rPr>
      <w:drawing>
        <wp:inline distT="0" distB="0" distL="0" distR="0" wp14:anchorId="5C6ED4B1" wp14:editId="22E27B12">
          <wp:extent cx="2577279" cy="1242391"/>
          <wp:effectExtent l="0" t="0" r="0" b="0"/>
          <wp:docPr id="13" name="Image 13" descr="\\amst.fr\asso\communication\00 - PREVALY\2020 - 08 - PREVALY - Logo et Charte Graphique\PREVALY_Logotype\Horizontal\Couleur\PREVALY_logo_horizontal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mst.fr\asso\communication\00 - PREVALY\2020 - 08 - PREVALY - Logo et Charte Graphique\PREVALY_Logotype\Horizontal\Couleur\PREVALY_logo_horizontal_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96" cy="124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1A6"/>
    <w:multiLevelType w:val="multilevel"/>
    <w:tmpl w:val="58FC1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85AD3A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4B1C"/>
    <w:multiLevelType w:val="hybridMultilevel"/>
    <w:tmpl w:val="5BAC5DA6"/>
    <w:lvl w:ilvl="0" w:tplc="E4264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AD3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5FED"/>
    <w:multiLevelType w:val="multilevel"/>
    <w:tmpl w:val="77D6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AD3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0856"/>
    <w:multiLevelType w:val="hybridMultilevel"/>
    <w:tmpl w:val="58FC1634"/>
    <w:lvl w:ilvl="0" w:tplc="3C2604D8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85AD3A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77437"/>
    <w:multiLevelType w:val="hybridMultilevel"/>
    <w:tmpl w:val="77D6B378"/>
    <w:lvl w:ilvl="0" w:tplc="781C40D2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5AD3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04A32"/>
    <w:multiLevelType w:val="hybridMultilevel"/>
    <w:tmpl w:val="614C1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74A0D"/>
    <w:multiLevelType w:val="multilevel"/>
    <w:tmpl w:val="614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8C"/>
    <w:rsid w:val="000203F4"/>
    <w:rsid w:val="000250C9"/>
    <w:rsid w:val="00075A39"/>
    <w:rsid w:val="000768AC"/>
    <w:rsid w:val="00086CB7"/>
    <w:rsid w:val="000C281F"/>
    <w:rsid w:val="000C357C"/>
    <w:rsid w:val="000D0B8B"/>
    <w:rsid w:val="000E39E4"/>
    <w:rsid w:val="00104E6A"/>
    <w:rsid w:val="0012337C"/>
    <w:rsid w:val="0013242F"/>
    <w:rsid w:val="00152730"/>
    <w:rsid w:val="001557E5"/>
    <w:rsid w:val="001606A0"/>
    <w:rsid w:val="00181F63"/>
    <w:rsid w:val="001854B5"/>
    <w:rsid w:val="001C321B"/>
    <w:rsid w:val="001C78BF"/>
    <w:rsid w:val="001D00B2"/>
    <w:rsid w:val="001D02A6"/>
    <w:rsid w:val="001D4649"/>
    <w:rsid w:val="001F43C4"/>
    <w:rsid w:val="00244BBC"/>
    <w:rsid w:val="0024537A"/>
    <w:rsid w:val="00261658"/>
    <w:rsid w:val="00265BAA"/>
    <w:rsid w:val="0028613B"/>
    <w:rsid w:val="002A5072"/>
    <w:rsid w:val="002D2A9F"/>
    <w:rsid w:val="002F2A7F"/>
    <w:rsid w:val="002F53D7"/>
    <w:rsid w:val="00311B1C"/>
    <w:rsid w:val="00337F64"/>
    <w:rsid w:val="00346313"/>
    <w:rsid w:val="00354E63"/>
    <w:rsid w:val="003565C5"/>
    <w:rsid w:val="00360054"/>
    <w:rsid w:val="00364EE8"/>
    <w:rsid w:val="00376F20"/>
    <w:rsid w:val="00382E6E"/>
    <w:rsid w:val="003B1C6F"/>
    <w:rsid w:val="003B634B"/>
    <w:rsid w:val="003C38CE"/>
    <w:rsid w:val="003C4BE1"/>
    <w:rsid w:val="00400B41"/>
    <w:rsid w:val="004935B7"/>
    <w:rsid w:val="00495F34"/>
    <w:rsid w:val="004A3CAB"/>
    <w:rsid w:val="004E2B8C"/>
    <w:rsid w:val="004F18B8"/>
    <w:rsid w:val="00523CC8"/>
    <w:rsid w:val="00532BEA"/>
    <w:rsid w:val="0054542F"/>
    <w:rsid w:val="00553874"/>
    <w:rsid w:val="0057202E"/>
    <w:rsid w:val="005968DB"/>
    <w:rsid w:val="005A46ED"/>
    <w:rsid w:val="005C5B1D"/>
    <w:rsid w:val="005E0109"/>
    <w:rsid w:val="00600628"/>
    <w:rsid w:val="006142FA"/>
    <w:rsid w:val="006334C5"/>
    <w:rsid w:val="006377BA"/>
    <w:rsid w:val="00651FAA"/>
    <w:rsid w:val="00667537"/>
    <w:rsid w:val="00687DED"/>
    <w:rsid w:val="00694691"/>
    <w:rsid w:val="006B76C2"/>
    <w:rsid w:val="006C1B07"/>
    <w:rsid w:val="006E0C26"/>
    <w:rsid w:val="006E191D"/>
    <w:rsid w:val="006F0E5C"/>
    <w:rsid w:val="00711894"/>
    <w:rsid w:val="0071525F"/>
    <w:rsid w:val="007267EE"/>
    <w:rsid w:val="00744584"/>
    <w:rsid w:val="00756594"/>
    <w:rsid w:val="007613FA"/>
    <w:rsid w:val="0076311F"/>
    <w:rsid w:val="0078223D"/>
    <w:rsid w:val="0078319E"/>
    <w:rsid w:val="007A24D4"/>
    <w:rsid w:val="007C10DB"/>
    <w:rsid w:val="007C2521"/>
    <w:rsid w:val="007D476E"/>
    <w:rsid w:val="007D5EB5"/>
    <w:rsid w:val="007E18B0"/>
    <w:rsid w:val="007F7B62"/>
    <w:rsid w:val="008361B4"/>
    <w:rsid w:val="008401E0"/>
    <w:rsid w:val="00842261"/>
    <w:rsid w:val="00845FB6"/>
    <w:rsid w:val="008523F4"/>
    <w:rsid w:val="00873066"/>
    <w:rsid w:val="008773D5"/>
    <w:rsid w:val="008829C3"/>
    <w:rsid w:val="00886130"/>
    <w:rsid w:val="0089059A"/>
    <w:rsid w:val="008931C9"/>
    <w:rsid w:val="008A3F37"/>
    <w:rsid w:val="008A44D6"/>
    <w:rsid w:val="008C6B8E"/>
    <w:rsid w:val="008D2CA7"/>
    <w:rsid w:val="00900AA8"/>
    <w:rsid w:val="00905B0E"/>
    <w:rsid w:val="009236D6"/>
    <w:rsid w:val="00977881"/>
    <w:rsid w:val="00982FFD"/>
    <w:rsid w:val="00984695"/>
    <w:rsid w:val="00985E75"/>
    <w:rsid w:val="00986175"/>
    <w:rsid w:val="0098669F"/>
    <w:rsid w:val="009B3C9E"/>
    <w:rsid w:val="009E5E00"/>
    <w:rsid w:val="00A16671"/>
    <w:rsid w:val="00A2014F"/>
    <w:rsid w:val="00A261D0"/>
    <w:rsid w:val="00A3336B"/>
    <w:rsid w:val="00A52F8F"/>
    <w:rsid w:val="00A5436D"/>
    <w:rsid w:val="00A561BE"/>
    <w:rsid w:val="00A56C63"/>
    <w:rsid w:val="00A57F81"/>
    <w:rsid w:val="00A825FD"/>
    <w:rsid w:val="00AA3A32"/>
    <w:rsid w:val="00AC2034"/>
    <w:rsid w:val="00AC4F18"/>
    <w:rsid w:val="00AE0A29"/>
    <w:rsid w:val="00AE159E"/>
    <w:rsid w:val="00B01A84"/>
    <w:rsid w:val="00B43361"/>
    <w:rsid w:val="00B93481"/>
    <w:rsid w:val="00B95452"/>
    <w:rsid w:val="00BA4B2D"/>
    <w:rsid w:val="00BA6542"/>
    <w:rsid w:val="00BC3866"/>
    <w:rsid w:val="00BD06D2"/>
    <w:rsid w:val="00BF1131"/>
    <w:rsid w:val="00BF78CE"/>
    <w:rsid w:val="00C11A20"/>
    <w:rsid w:val="00C1726D"/>
    <w:rsid w:val="00C22C86"/>
    <w:rsid w:val="00C3622A"/>
    <w:rsid w:val="00C41B24"/>
    <w:rsid w:val="00C42709"/>
    <w:rsid w:val="00C5793C"/>
    <w:rsid w:val="00CA21F4"/>
    <w:rsid w:val="00CB2496"/>
    <w:rsid w:val="00CC1C53"/>
    <w:rsid w:val="00CC3548"/>
    <w:rsid w:val="00CD0B30"/>
    <w:rsid w:val="00CE27F1"/>
    <w:rsid w:val="00CF65AA"/>
    <w:rsid w:val="00CF661F"/>
    <w:rsid w:val="00D0209A"/>
    <w:rsid w:val="00D1248E"/>
    <w:rsid w:val="00D27940"/>
    <w:rsid w:val="00D311A6"/>
    <w:rsid w:val="00D36893"/>
    <w:rsid w:val="00D67DDD"/>
    <w:rsid w:val="00D82FC5"/>
    <w:rsid w:val="00D901BE"/>
    <w:rsid w:val="00DE3C60"/>
    <w:rsid w:val="00DE7448"/>
    <w:rsid w:val="00DF274A"/>
    <w:rsid w:val="00E17CFF"/>
    <w:rsid w:val="00E30D72"/>
    <w:rsid w:val="00E354B9"/>
    <w:rsid w:val="00E40549"/>
    <w:rsid w:val="00E43A49"/>
    <w:rsid w:val="00E5123F"/>
    <w:rsid w:val="00E61186"/>
    <w:rsid w:val="00E80E5A"/>
    <w:rsid w:val="00E849F6"/>
    <w:rsid w:val="00E870CE"/>
    <w:rsid w:val="00E955D4"/>
    <w:rsid w:val="00EB4E70"/>
    <w:rsid w:val="00EE5134"/>
    <w:rsid w:val="00EF3747"/>
    <w:rsid w:val="00F22D6F"/>
    <w:rsid w:val="00F316C9"/>
    <w:rsid w:val="00F813D6"/>
    <w:rsid w:val="00FA1F36"/>
    <w:rsid w:val="00FA685F"/>
    <w:rsid w:val="00FD02EF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387602"/>
  <w15:docId w15:val="{EEDDBDFB-D3B8-4EC1-9867-9DCD596B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CB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829C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829C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D36893"/>
    <w:rPr>
      <w:color w:val="0000FF"/>
      <w:u w:val="single"/>
    </w:rPr>
  </w:style>
  <w:style w:type="paragraph" w:customStyle="1" w:styleId="Style1">
    <w:name w:val="Style1"/>
    <w:basedOn w:val="Normal"/>
    <w:rsid w:val="00D82FC5"/>
    <w:pPr>
      <w:numPr>
        <w:numId w:val="4"/>
      </w:numPr>
      <w:tabs>
        <w:tab w:val="clear" w:pos="720"/>
      </w:tabs>
      <w:autoSpaceDE w:val="0"/>
      <w:autoSpaceDN w:val="0"/>
      <w:adjustRightInd w:val="0"/>
      <w:spacing w:line="360" w:lineRule="auto"/>
      <w:ind w:left="180" w:hanging="180"/>
    </w:pPr>
    <w:rPr>
      <w:rFonts w:ascii="Antique Olive" w:hAnsi="Antique Olive" w:cs="AntiqueOlive-Roman"/>
      <w:color w:val="245263"/>
      <w:sz w:val="16"/>
      <w:szCs w:val="20"/>
    </w:rPr>
  </w:style>
  <w:style w:type="paragraph" w:customStyle="1" w:styleId="Style2">
    <w:name w:val="Style2"/>
    <w:basedOn w:val="Normal"/>
    <w:rsid w:val="00D82FC5"/>
    <w:pPr>
      <w:autoSpaceDE w:val="0"/>
      <w:autoSpaceDN w:val="0"/>
      <w:adjustRightInd w:val="0"/>
      <w:spacing w:line="360" w:lineRule="auto"/>
      <w:ind w:left="180"/>
    </w:pPr>
    <w:rPr>
      <w:rFonts w:ascii="Antique Olive" w:hAnsi="Antique Olive" w:cs="AntiqueOlive-Roman"/>
      <w:color w:val="245263"/>
      <w:sz w:val="16"/>
      <w:szCs w:val="20"/>
    </w:rPr>
  </w:style>
  <w:style w:type="paragraph" w:customStyle="1" w:styleId="Style3">
    <w:name w:val="Style3"/>
    <w:basedOn w:val="Normal"/>
    <w:rsid w:val="00CC1C53"/>
    <w:pPr>
      <w:autoSpaceDE w:val="0"/>
      <w:autoSpaceDN w:val="0"/>
      <w:adjustRightInd w:val="0"/>
      <w:ind w:left="180"/>
    </w:pPr>
    <w:rPr>
      <w:rFonts w:ascii="Antique Olive" w:hAnsi="Antique Olive" w:cs="AntiqueOlive-Bold"/>
      <w:b/>
      <w:bCs/>
      <w:color w:val="85AD3A"/>
      <w:sz w:val="20"/>
      <w:szCs w:val="20"/>
    </w:rPr>
  </w:style>
  <w:style w:type="paragraph" w:customStyle="1" w:styleId="puce">
    <w:name w:val="puce"/>
    <w:basedOn w:val="Style1"/>
    <w:rsid w:val="00CC1C53"/>
    <w:pPr>
      <w:numPr>
        <w:numId w:val="6"/>
      </w:numPr>
      <w:ind w:left="180" w:hanging="180"/>
    </w:pPr>
    <w:rPr>
      <w:rFonts w:ascii="AntiqueOlive-Roman" w:hAnsi="AntiqueOlive-Roman"/>
    </w:rPr>
  </w:style>
  <w:style w:type="table" w:styleId="Grilledutableau">
    <w:name w:val="Table Grid"/>
    <w:basedOn w:val="TableauNormal"/>
    <w:rsid w:val="0008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377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77B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606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enry\Desktop\Dem%20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2CA8EC5F9B4088B52F2E52E13804" ma:contentTypeVersion="13" ma:contentTypeDescription="Crée un document." ma:contentTypeScope="" ma:versionID="672eac78ebb1af88b3783ea6318b832b">
  <xsd:schema xmlns:xsd="http://www.w3.org/2001/XMLSchema" xmlns:xs="http://www.w3.org/2001/XMLSchema" xmlns:p="http://schemas.microsoft.com/office/2006/metadata/properties" xmlns:ns2="892a4ae9-9261-461f-8ed2-9b7ba61bf612" xmlns:ns3="dbb442bb-29bc-49ff-a2c0-df2fc1402acc" targetNamespace="http://schemas.microsoft.com/office/2006/metadata/properties" ma:root="true" ma:fieldsID="81b3676d87fce05dcadbd6626cd22f4d" ns2:_="" ns3:_="">
    <xsd:import namespace="892a4ae9-9261-461f-8ed2-9b7ba61bf612"/>
    <xsd:import namespace="dbb442bb-29bc-49ff-a2c0-df2fc1402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a4ae9-9261-461f-8ed2-9b7ba61bf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42bb-29bc-49ff-a2c0-df2fc1402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C49EC-13E8-4C88-94A1-2FAC26A6DC72}"/>
</file>

<file path=customXml/itemProps2.xml><?xml version="1.0" encoding="utf-8"?>
<ds:datastoreItem xmlns:ds="http://schemas.openxmlformats.org/officeDocument/2006/customXml" ds:itemID="{A0DD56A1-8750-4CF6-90E0-6B4E3792E628}"/>
</file>

<file path=customXml/itemProps3.xml><?xml version="1.0" encoding="utf-8"?>
<ds:datastoreItem xmlns:ds="http://schemas.openxmlformats.org/officeDocument/2006/customXml" ds:itemID="{9A6002EC-211B-4184-9F63-32ABB228C055}"/>
</file>

<file path=docProps/app.xml><?xml version="1.0" encoding="utf-8"?>
<Properties xmlns="http://schemas.openxmlformats.org/officeDocument/2006/extended-properties" xmlns:vt="http://schemas.openxmlformats.org/officeDocument/2006/docPropsVTypes">
  <Template>Dem RT.dot</Template>
  <TotalTime>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 RT</vt:lpstr>
    </vt:vector>
  </TitlesOfParts>
  <Company>ASTIA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 RT</dc:title>
  <dc:creator>jhenry</dc:creator>
  <cp:lastModifiedBy>MAS Marie-Pierre</cp:lastModifiedBy>
  <cp:revision>2</cp:revision>
  <cp:lastPrinted>2012-07-24T08:54:00Z</cp:lastPrinted>
  <dcterms:created xsi:type="dcterms:W3CDTF">2021-01-19T19:41:00Z</dcterms:created>
  <dcterms:modified xsi:type="dcterms:W3CDTF">2021-01-19T19:41:00Z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0x0101003BAB2CA8EC5F9B4088B52F2E52E13804</vt:lpwstr>
  </property>
</Properties>
</file>